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96A5" w14:textId="1935E573" w:rsidR="001F47BF" w:rsidRPr="00BE30CB" w:rsidRDefault="00D001F6" w:rsidP="00BE30CB">
      <w:pPr>
        <w:pStyle w:val="SongsLyrics"/>
        <w:rPr>
          <w:rStyle w:val="SongsTitle"/>
        </w:rPr>
      </w:pPr>
      <w:r w:rsidRPr="00BE30CB">
        <w:rPr>
          <w:rStyle w:val="SongsIndex"/>
        </w:rPr>
        <w:t>Y02</w:t>
      </w:r>
      <w:r w:rsidRPr="00F960DD">
        <w:t>.</w:t>
      </w:r>
      <w:r w:rsidR="009C6E48">
        <w:rPr>
          <w:rStyle w:val="SongsChords"/>
        </w:rPr>
        <w:t>F</w:t>
      </w:r>
      <w:r w:rsidRPr="00F960DD">
        <w:t xml:space="preserve"> </w:t>
      </w:r>
      <w:r w:rsidR="001F47BF" w:rsidRPr="00BE30CB">
        <w:rPr>
          <w:rStyle w:val="SongsTitle"/>
        </w:rPr>
        <w:t>You are my All in All</w:t>
      </w:r>
    </w:p>
    <w:p w14:paraId="4F75342C" w14:textId="77777777" w:rsidR="001F47BF" w:rsidRPr="00F960DD" w:rsidRDefault="001F47BF" w:rsidP="00BE30CB">
      <w:pPr>
        <w:pStyle w:val="SongsLyrics"/>
      </w:pPr>
    </w:p>
    <w:p w14:paraId="5E5F5C1E" w14:textId="77777777" w:rsidR="001F47BF" w:rsidRPr="00F960DD" w:rsidRDefault="001F47BF" w:rsidP="00BE30CB">
      <w:pPr>
        <w:pStyle w:val="SongsLyrics"/>
      </w:pPr>
    </w:p>
    <w:p w14:paraId="0B5DC677" w14:textId="77777777" w:rsidR="001F47BF" w:rsidRPr="00F960DD" w:rsidRDefault="001F47BF" w:rsidP="00BE30CB">
      <w:pPr>
        <w:pStyle w:val="SongsLyrics"/>
      </w:pPr>
      <w:r w:rsidRPr="00F960DD">
        <w:t>[Verse 1]</w:t>
      </w:r>
    </w:p>
    <w:p w14:paraId="2793755C" w14:textId="275F05B3" w:rsidR="001F47BF" w:rsidRPr="00F960DD" w:rsidRDefault="001F47BF" w:rsidP="00BE30CB">
      <w:pPr>
        <w:pStyle w:val="SongsLyrics"/>
      </w:pPr>
    </w:p>
    <w:p w14:paraId="5F0A11C1" w14:textId="5460DA91" w:rsidR="001F47BF" w:rsidRPr="00F960DD" w:rsidRDefault="009C6E48" w:rsidP="00BE30CB">
      <w:pPr>
        <w:pStyle w:val="SongsLyrics"/>
      </w:pPr>
      <w:r>
        <w:rPr>
          <w:rStyle w:val="SongsChords"/>
        </w:rPr>
        <w:t>F</w:t>
      </w:r>
      <w:r w:rsidR="001F47BF" w:rsidRPr="00F960DD">
        <w:t xml:space="preserve">           </w:t>
      </w:r>
      <w:r>
        <w:rPr>
          <w:rStyle w:val="SongsChords"/>
        </w:rPr>
        <w:t>C</w:t>
      </w:r>
      <w:r w:rsidR="001F47BF" w:rsidRPr="00F960DD">
        <w:t xml:space="preserve">              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</w:p>
    <w:p w14:paraId="2057EFF5" w14:textId="77777777" w:rsidR="001F47BF" w:rsidRPr="00F960DD" w:rsidRDefault="001F47BF" w:rsidP="00BE30CB">
      <w:pPr>
        <w:pStyle w:val="SongsLyrics"/>
      </w:pPr>
      <w:r w:rsidRPr="00F960DD">
        <w:t>You are my strength when I am weak</w:t>
      </w:r>
    </w:p>
    <w:p w14:paraId="689D517C" w14:textId="0129962C" w:rsidR="001F47BF" w:rsidRPr="00F960DD" w:rsidRDefault="001F47BF" w:rsidP="00BE30CB">
      <w:pPr>
        <w:pStyle w:val="SongsLyrics"/>
      </w:pPr>
      <w:r w:rsidRPr="00F960DD">
        <w:t xml:space="preserve">            </w:t>
      </w:r>
      <w:r w:rsidR="009C6E48">
        <w:rPr>
          <w:rStyle w:val="SongsChords"/>
        </w:rPr>
        <w:t>F</w:t>
      </w:r>
      <w:r w:rsidRPr="00F960DD">
        <w:t xml:space="preserve">               </w:t>
      </w:r>
      <w:r w:rsidR="009C6E48">
        <w:rPr>
          <w:rStyle w:val="SongsChords"/>
        </w:rPr>
        <w:t>Bb</w:t>
      </w:r>
    </w:p>
    <w:p w14:paraId="764BE6D3" w14:textId="77777777" w:rsidR="001F47BF" w:rsidRPr="00F960DD" w:rsidRDefault="001F47BF" w:rsidP="00BE30CB">
      <w:pPr>
        <w:pStyle w:val="SongsLyrics"/>
      </w:pPr>
      <w:r w:rsidRPr="00F960DD">
        <w:t>You are the treasure that I seek</w:t>
      </w:r>
    </w:p>
    <w:p w14:paraId="58E31241" w14:textId="376431B0" w:rsidR="001F47BF" w:rsidRPr="00F960DD" w:rsidRDefault="001F47BF" w:rsidP="00BE30CB">
      <w:pPr>
        <w:pStyle w:val="SongsLyrics"/>
      </w:pPr>
      <w:r w:rsidRPr="00F960DD">
        <w:t xml:space="preserve">           </w:t>
      </w:r>
      <w:r w:rsidR="009C6E48">
        <w:rPr>
          <w:rStyle w:val="SongsChords"/>
        </w:rPr>
        <w:t>F</w:t>
      </w:r>
      <w:r w:rsidRPr="00F960DD">
        <w:t xml:space="preserve">   </w:t>
      </w:r>
      <w:proofErr w:type="gramStart"/>
      <w:r w:rsidR="009C6E48">
        <w:rPr>
          <w:rStyle w:val="SongsChords"/>
        </w:rPr>
        <w:t>C</w:t>
      </w:r>
      <w:r w:rsidRPr="00F960DD">
        <w:t xml:space="preserve">  </w:t>
      </w:r>
      <w:r w:rsidR="009C6E48">
        <w:rPr>
          <w:rStyle w:val="SongsChords"/>
        </w:rPr>
        <w:t>F</w:t>
      </w:r>
      <w:proofErr w:type="gramEnd"/>
      <w:r w:rsidRPr="00F960DD">
        <w:t xml:space="preserve">   </w:t>
      </w:r>
      <w:r w:rsidR="009C6E48">
        <w:rPr>
          <w:rStyle w:val="SongsChords"/>
        </w:rPr>
        <w:t>C</w:t>
      </w:r>
    </w:p>
    <w:p w14:paraId="1A402D25" w14:textId="77777777" w:rsidR="001F47BF" w:rsidRPr="00F960DD" w:rsidRDefault="001F47BF" w:rsidP="00BE30CB">
      <w:pPr>
        <w:pStyle w:val="SongsLyrics"/>
      </w:pPr>
      <w:r w:rsidRPr="00F960DD">
        <w:t>You are my all in all</w:t>
      </w:r>
    </w:p>
    <w:p w14:paraId="2B109CA4" w14:textId="77777777" w:rsidR="001F47BF" w:rsidRPr="00F960DD" w:rsidRDefault="001F47BF" w:rsidP="00BE30CB">
      <w:pPr>
        <w:pStyle w:val="SongsLyrics"/>
      </w:pPr>
    </w:p>
    <w:p w14:paraId="3755FBE5" w14:textId="6D80272F" w:rsidR="001F47BF" w:rsidRPr="00F960DD" w:rsidRDefault="009C6E48" w:rsidP="00BE30CB">
      <w:pPr>
        <w:pStyle w:val="SongsLyrics"/>
      </w:pPr>
      <w:r>
        <w:rPr>
          <w:rStyle w:val="SongsChords"/>
        </w:rPr>
        <w:t>F</w:t>
      </w:r>
      <w:r w:rsidR="001F47BF" w:rsidRPr="00F960DD">
        <w:t xml:space="preserve">           </w:t>
      </w:r>
      <w:r>
        <w:rPr>
          <w:rStyle w:val="SongsChords"/>
        </w:rPr>
        <w:t>C</w:t>
      </w:r>
      <w:r w:rsidR="001F47BF" w:rsidRPr="00F960DD">
        <w:t xml:space="preserve">          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</w:p>
    <w:p w14:paraId="78AD627F" w14:textId="77777777" w:rsidR="001F47BF" w:rsidRPr="00F960DD" w:rsidRDefault="001F47BF" w:rsidP="00BE30CB">
      <w:pPr>
        <w:pStyle w:val="SongsLyrics"/>
      </w:pPr>
      <w:r w:rsidRPr="00F960DD">
        <w:t>Seeking You as a precious jewel</w:t>
      </w:r>
    </w:p>
    <w:p w14:paraId="2EA887F7" w14:textId="188B0911" w:rsidR="001F47BF" w:rsidRPr="00F960DD" w:rsidRDefault="001F47BF" w:rsidP="00BE30CB">
      <w:pPr>
        <w:pStyle w:val="SongsLyrics"/>
      </w:pPr>
      <w:r w:rsidRPr="00F960DD">
        <w:t xml:space="preserve">             </w:t>
      </w:r>
      <w:r w:rsidR="009C6E48">
        <w:rPr>
          <w:rStyle w:val="SongsChords"/>
        </w:rPr>
        <w:t>F</w:t>
      </w:r>
      <w:r w:rsidRPr="00F960DD">
        <w:t xml:space="preserve">            </w:t>
      </w:r>
      <w:r w:rsidR="009C6E48">
        <w:rPr>
          <w:rStyle w:val="SongsChords"/>
        </w:rPr>
        <w:t>Bb</w:t>
      </w:r>
    </w:p>
    <w:p w14:paraId="1274E2E1" w14:textId="77777777" w:rsidR="001F47BF" w:rsidRPr="00F960DD" w:rsidRDefault="001F47BF" w:rsidP="00BE30CB">
      <w:pPr>
        <w:pStyle w:val="SongsLyrics"/>
      </w:pPr>
      <w:r w:rsidRPr="00F960DD">
        <w:t>Lord to give up, I'd be a fool</w:t>
      </w:r>
    </w:p>
    <w:p w14:paraId="2930848B" w14:textId="2BF6B10B" w:rsidR="001F47BF" w:rsidRPr="00F960DD" w:rsidRDefault="001F47BF" w:rsidP="00BE30CB">
      <w:pPr>
        <w:pStyle w:val="SongsLyrics"/>
      </w:pPr>
      <w:r w:rsidRPr="00F960DD">
        <w:t xml:space="preserve">           </w:t>
      </w:r>
      <w:r w:rsidR="009C6E48">
        <w:rPr>
          <w:rStyle w:val="SongsChords"/>
        </w:rPr>
        <w:t>F</w:t>
      </w:r>
      <w:r w:rsidRPr="00F960DD">
        <w:t xml:space="preserve">   </w:t>
      </w:r>
      <w:proofErr w:type="gramStart"/>
      <w:r w:rsidR="009C6E48">
        <w:rPr>
          <w:rStyle w:val="SongsChords"/>
        </w:rPr>
        <w:t>C</w:t>
      </w:r>
      <w:r w:rsidRPr="00F960DD">
        <w:t xml:space="preserve">  </w:t>
      </w:r>
      <w:r w:rsidR="009C6E48">
        <w:rPr>
          <w:rStyle w:val="SongsChords"/>
        </w:rPr>
        <w:t>F</w:t>
      </w:r>
      <w:proofErr w:type="gramEnd"/>
    </w:p>
    <w:p w14:paraId="455981D1" w14:textId="77777777" w:rsidR="001F47BF" w:rsidRPr="00F960DD" w:rsidRDefault="001F47BF" w:rsidP="00BE30CB">
      <w:pPr>
        <w:pStyle w:val="SongsLyrics"/>
      </w:pPr>
      <w:r w:rsidRPr="00F960DD">
        <w:t>You are my all in all</w:t>
      </w:r>
    </w:p>
    <w:p w14:paraId="15D6070B" w14:textId="77777777" w:rsidR="001F47BF" w:rsidRPr="00F960DD" w:rsidRDefault="001F47BF" w:rsidP="00BE30CB">
      <w:pPr>
        <w:pStyle w:val="SongsLyrics"/>
      </w:pPr>
    </w:p>
    <w:p w14:paraId="4ED8FBD9" w14:textId="77777777" w:rsidR="001F47BF" w:rsidRPr="00F960DD" w:rsidRDefault="001F47BF" w:rsidP="00BE30CB">
      <w:pPr>
        <w:pStyle w:val="SongsLyrics"/>
      </w:pPr>
    </w:p>
    <w:p w14:paraId="75429F47" w14:textId="77777777" w:rsidR="001F47BF" w:rsidRPr="00F960DD" w:rsidRDefault="001F47BF" w:rsidP="00BE30CB">
      <w:pPr>
        <w:pStyle w:val="SongsLyrics"/>
      </w:pPr>
      <w:r w:rsidRPr="00F960DD">
        <w:t>[Chorus]</w:t>
      </w:r>
    </w:p>
    <w:p w14:paraId="17E552C4" w14:textId="77777777" w:rsidR="001F47BF" w:rsidRPr="00F960DD" w:rsidRDefault="001F47BF" w:rsidP="00BE30CB">
      <w:pPr>
        <w:pStyle w:val="SongsLyrics"/>
      </w:pPr>
    </w:p>
    <w:p w14:paraId="53A4F94D" w14:textId="7AF9E6D6" w:rsidR="001F47BF" w:rsidRPr="00F960DD" w:rsidRDefault="009C6E48" w:rsidP="00BE30CB">
      <w:pPr>
        <w:pStyle w:val="SongsLyrics"/>
      </w:pPr>
      <w:proofErr w:type="gramStart"/>
      <w:r>
        <w:rPr>
          <w:rStyle w:val="SongsChords"/>
        </w:rPr>
        <w:t>F</w:t>
      </w:r>
      <w:r w:rsidR="001F47BF" w:rsidRPr="00F960DD">
        <w:t xml:space="preserve">  </w:t>
      </w:r>
      <w:r>
        <w:rPr>
          <w:rStyle w:val="SongsChords"/>
        </w:rPr>
        <w:t>C</w:t>
      </w:r>
      <w:proofErr w:type="gramEnd"/>
      <w:r w:rsidR="001F47BF" w:rsidRPr="00F960DD">
        <w:t xml:space="preserve">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  <w:r w:rsidR="001F47BF" w:rsidRPr="00F960DD">
        <w:t xml:space="preserve">      </w:t>
      </w:r>
      <w:r>
        <w:rPr>
          <w:rStyle w:val="SongsChords"/>
        </w:rPr>
        <w:t>F</w:t>
      </w:r>
    </w:p>
    <w:p w14:paraId="7AFCDF7A" w14:textId="77777777" w:rsidR="001F47BF" w:rsidRPr="00F960DD" w:rsidRDefault="001F47BF" w:rsidP="00BE30CB">
      <w:pPr>
        <w:pStyle w:val="SongsLyrics"/>
      </w:pPr>
      <w:r w:rsidRPr="00F960DD">
        <w:t>Jesus, Lamb of God,</w:t>
      </w:r>
    </w:p>
    <w:p w14:paraId="521649B9" w14:textId="6FB786AE" w:rsidR="001F47BF" w:rsidRPr="00F960DD" w:rsidRDefault="009C6E48" w:rsidP="00BE30CB">
      <w:pPr>
        <w:pStyle w:val="SongsLyrics"/>
      </w:pPr>
      <w:r>
        <w:rPr>
          <w:rStyle w:val="SongsChords"/>
        </w:rPr>
        <w:t>Bb</w:t>
      </w:r>
      <w:r w:rsidR="001F47BF" w:rsidRPr="00F960DD">
        <w:t xml:space="preserve">    </w:t>
      </w:r>
      <w:r w:rsidR="00E82462" w:rsidRPr="00F960DD">
        <w:t xml:space="preserve"> </w:t>
      </w:r>
      <w:proofErr w:type="gramStart"/>
      <w:r>
        <w:rPr>
          <w:rStyle w:val="SongsChords"/>
        </w:rPr>
        <w:t>F</w:t>
      </w:r>
      <w:r w:rsidR="00E82462" w:rsidRPr="00F960DD">
        <w:t xml:space="preserve">  </w:t>
      </w:r>
      <w:r>
        <w:rPr>
          <w:rStyle w:val="SongsChords"/>
        </w:rPr>
        <w:t>C</w:t>
      </w:r>
      <w:proofErr w:type="gramEnd"/>
      <w:r w:rsidR="00E82462" w:rsidRPr="00F960DD">
        <w:t xml:space="preserve">    </w:t>
      </w:r>
      <w:r>
        <w:rPr>
          <w:rStyle w:val="SongsChords"/>
        </w:rPr>
        <w:t>F</w:t>
      </w:r>
      <w:r w:rsidR="00E82462" w:rsidRPr="00F960DD">
        <w:t xml:space="preserve"> </w:t>
      </w:r>
      <w:r>
        <w:rPr>
          <w:rStyle w:val="SongsChords"/>
        </w:rPr>
        <w:t>C</w:t>
      </w:r>
    </w:p>
    <w:p w14:paraId="3C172888" w14:textId="77777777" w:rsidR="001F47BF" w:rsidRPr="00F960DD" w:rsidRDefault="001F47BF" w:rsidP="00BE30CB">
      <w:pPr>
        <w:pStyle w:val="SongsLyrics"/>
      </w:pPr>
      <w:r w:rsidRPr="00F960DD">
        <w:t>worthy is Your name</w:t>
      </w:r>
    </w:p>
    <w:p w14:paraId="5F7AB994" w14:textId="028CD29C" w:rsidR="001F47BF" w:rsidRPr="00F960DD" w:rsidRDefault="009C6E48" w:rsidP="00BE30CB">
      <w:pPr>
        <w:pStyle w:val="SongsLyrics"/>
      </w:pPr>
      <w:proofErr w:type="gramStart"/>
      <w:r>
        <w:rPr>
          <w:rStyle w:val="SongsChords"/>
        </w:rPr>
        <w:t>F</w:t>
      </w:r>
      <w:r w:rsidR="001F47BF" w:rsidRPr="00F960DD">
        <w:t xml:space="preserve">  </w:t>
      </w:r>
      <w:r>
        <w:rPr>
          <w:rStyle w:val="SongsChords"/>
        </w:rPr>
        <w:t>C</w:t>
      </w:r>
      <w:proofErr w:type="gramEnd"/>
      <w:r w:rsidR="001F47BF" w:rsidRPr="00F960DD">
        <w:t xml:space="preserve">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  <w:r w:rsidR="001F47BF" w:rsidRPr="00F960DD">
        <w:t xml:space="preserve">      </w:t>
      </w:r>
      <w:r>
        <w:rPr>
          <w:rStyle w:val="SongsChords"/>
        </w:rPr>
        <w:t>F</w:t>
      </w:r>
    </w:p>
    <w:p w14:paraId="022E4A3F" w14:textId="77777777" w:rsidR="001F47BF" w:rsidRPr="00F960DD" w:rsidRDefault="001F47BF" w:rsidP="00BE30CB">
      <w:pPr>
        <w:pStyle w:val="SongsLyrics"/>
      </w:pPr>
      <w:r w:rsidRPr="00F960DD">
        <w:t>Jesus, Lamb of God,</w:t>
      </w:r>
    </w:p>
    <w:p w14:paraId="44E30071" w14:textId="6EB6C276" w:rsidR="001F47BF" w:rsidRPr="00F960DD" w:rsidRDefault="009C6E48" w:rsidP="00BE30CB">
      <w:pPr>
        <w:pStyle w:val="SongsLyrics"/>
      </w:pPr>
      <w:r>
        <w:rPr>
          <w:rStyle w:val="SongsChords"/>
        </w:rPr>
        <w:t>Bb</w:t>
      </w:r>
      <w:r w:rsidR="001F47BF" w:rsidRPr="00F960DD">
        <w:t xml:space="preserve">     </w:t>
      </w:r>
      <w:r>
        <w:rPr>
          <w:rStyle w:val="SongsChords"/>
        </w:rPr>
        <w:t>C</w:t>
      </w:r>
      <w:r w:rsidR="001F47BF" w:rsidRPr="00F960DD">
        <w:t xml:space="preserve">       </w:t>
      </w:r>
      <w:r>
        <w:rPr>
          <w:rStyle w:val="SongsChords"/>
        </w:rPr>
        <w:t>F</w:t>
      </w:r>
    </w:p>
    <w:p w14:paraId="5394D9AD" w14:textId="77777777" w:rsidR="001F47BF" w:rsidRPr="00F960DD" w:rsidRDefault="001F47BF" w:rsidP="00BE30CB">
      <w:pPr>
        <w:pStyle w:val="SongsLyrics"/>
      </w:pPr>
      <w:r w:rsidRPr="00F960DD">
        <w:t>worthy is Your name</w:t>
      </w:r>
    </w:p>
    <w:p w14:paraId="106F9E8A" w14:textId="77777777" w:rsidR="001F47BF" w:rsidRPr="00F960DD" w:rsidRDefault="001F47BF" w:rsidP="00BE30CB">
      <w:pPr>
        <w:pStyle w:val="SongsLyrics"/>
      </w:pPr>
    </w:p>
    <w:p w14:paraId="2521BBB2" w14:textId="77777777" w:rsidR="001F47BF" w:rsidRPr="00F960DD" w:rsidRDefault="001F47BF" w:rsidP="00BE30CB">
      <w:pPr>
        <w:pStyle w:val="SongsLyrics"/>
      </w:pPr>
    </w:p>
    <w:p w14:paraId="1A2A71E9" w14:textId="77777777" w:rsidR="001F47BF" w:rsidRPr="00BE30CB" w:rsidRDefault="001F47BF" w:rsidP="00BE30CB">
      <w:pPr>
        <w:pStyle w:val="SongsLyrics"/>
      </w:pPr>
      <w:r w:rsidRPr="00BE30CB">
        <w:t>[Verse 2]</w:t>
      </w:r>
    </w:p>
    <w:p w14:paraId="6960ADBE" w14:textId="77777777" w:rsidR="001F47BF" w:rsidRPr="00F960DD" w:rsidRDefault="001F47BF" w:rsidP="00BE30CB">
      <w:pPr>
        <w:pStyle w:val="SongsLyrics"/>
      </w:pPr>
    </w:p>
    <w:p w14:paraId="3CF63168" w14:textId="170A3DC6" w:rsidR="001F47BF" w:rsidRPr="00F960DD" w:rsidRDefault="009C6E48" w:rsidP="00BE30CB">
      <w:pPr>
        <w:pStyle w:val="SongsLyrics"/>
      </w:pPr>
      <w:r>
        <w:rPr>
          <w:rStyle w:val="SongsChords"/>
        </w:rPr>
        <w:t>F</w:t>
      </w:r>
      <w:r w:rsidR="001F47BF" w:rsidRPr="00F960DD">
        <w:t xml:space="preserve">         </w:t>
      </w:r>
      <w:r>
        <w:rPr>
          <w:rStyle w:val="SongsChords"/>
        </w:rPr>
        <w:t>C</w:t>
      </w:r>
      <w:r w:rsidR="001F47BF" w:rsidRPr="00F960DD">
        <w:t xml:space="preserve">              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</w:p>
    <w:p w14:paraId="4BD24563" w14:textId="77777777" w:rsidR="001F47BF" w:rsidRPr="00F960DD" w:rsidRDefault="001F47BF" w:rsidP="00BE30CB">
      <w:pPr>
        <w:pStyle w:val="SongsLyrics"/>
      </w:pPr>
      <w:r w:rsidRPr="00F960DD">
        <w:t>Taking my sin, my cross, my shame</w:t>
      </w:r>
    </w:p>
    <w:p w14:paraId="5CBCC24D" w14:textId="6DECE118" w:rsidR="001F47BF" w:rsidRPr="00F960DD" w:rsidRDefault="001F47BF" w:rsidP="00BE30CB">
      <w:pPr>
        <w:pStyle w:val="SongsLyrics"/>
      </w:pPr>
      <w:r w:rsidRPr="00F960DD">
        <w:t xml:space="preserve">       </w:t>
      </w:r>
      <w:r w:rsidR="009C6E48">
        <w:rPr>
          <w:rStyle w:val="SongsChords"/>
        </w:rPr>
        <w:t>F</w:t>
      </w:r>
      <w:r w:rsidRPr="00F960DD">
        <w:t xml:space="preserve">                   </w:t>
      </w:r>
      <w:r w:rsidR="009C6E48">
        <w:rPr>
          <w:rStyle w:val="SongsChords"/>
        </w:rPr>
        <w:t>Bb</w:t>
      </w:r>
    </w:p>
    <w:p w14:paraId="5076EDEC" w14:textId="77777777" w:rsidR="001F47BF" w:rsidRPr="00F960DD" w:rsidRDefault="001F47BF" w:rsidP="00BE30CB">
      <w:pPr>
        <w:pStyle w:val="SongsLyrics"/>
      </w:pPr>
      <w:r w:rsidRPr="00F960DD">
        <w:t>Rising again, I bless Your name</w:t>
      </w:r>
    </w:p>
    <w:p w14:paraId="7D924A6D" w14:textId="7AD059FE" w:rsidR="001F47BF" w:rsidRPr="00F960DD" w:rsidRDefault="001F47BF" w:rsidP="00BE30CB">
      <w:pPr>
        <w:pStyle w:val="SongsLyrics"/>
      </w:pPr>
      <w:r w:rsidRPr="00F960DD">
        <w:t xml:space="preserve">           </w:t>
      </w:r>
      <w:r w:rsidR="009C6E48">
        <w:rPr>
          <w:rStyle w:val="SongsChords"/>
        </w:rPr>
        <w:t>F</w:t>
      </w:r>
      <w:r w:rsidRPr="00F960DD">
        <w:t xml:space="preserve">   </w:t>
      </w:r>
      <w:proofErr w:type="gramStart"/>
      <w:r w:rsidR="009C6E48">
        <w:rPr>
          <w:rStyle w:val="SongsChords"/>
        </w:rPr>
        <w:t>C</w:t>
      </w:r>
      <w:r w:rsidRPr="00F960DD">
        <w:t xml:space="preserve">  </w:t>
      </w:r>
      <w:r w:rsidR="009C6E48">
        <w:rPr>
          <w:rStyle w:val="SongsChords"/>
        </w:rPr>
        <w:t>F</w:t>
      </w:r>
      <w:proofErr w:type="gramEnd"/>
      <w:r w:rsidRPr="00F960DD">
        <w:t xml:space="preserve">   </w:t>
      </w:r>
      <w:r w:rsidR="009C6E48">
        <w:rPr>
          <w:rStyle w:val="SongsChords"/>
        </w:rPr>
        <w:t>C</w:t>
      </w:r>
    </w:p>
    <w:p w14:paraId="703E33AD" w14:textId="77777777" w:rsidR="001F47BF" w:rsidRPr="00F960DD" w:rsidRDefault="001F47BF" w:rsidP="00BE30CB">
      <w:pPr>
        <w:pStyle w:val="SongsLyrics"/>
      </w:pPr>
      <w:r w:rsidRPr="00F960DD">
        <w:t>You are my all in all</w:t>
      </w:r>
    </w:p>
    <w:p w14:paraId="1D516C43" w14:textId="77777777" w:rsidR="001F47BF" w:rsidRPr="00F960DD" w:rsidRDefault="001F47BF" w:rsidP="00BE30CB">
      <w:pPr>
        <w:pStyle w:val="SongsLyrics"/>
      </w:pPr>
    </w:p>
    <w:p w14:paraId="57B2F5EB" w14:textId="0E58B432" w:rsidR="001F47BF" w:rsidRPr="00F960DD" w:rsidRDefault="009C6E48" w:rsidP="00BE30CB">
      <w:pPr>
        <w:pStyle w:val="SongsLyrics"/>
      </w:pPr>
      <w:r>
        <w:rPr>
          <w:rStyle w:val="SongsChords"/>
        </w:rPr>
        <w:t>F</w:t>
      </w:r>
      <w:r w:rsidR="001F47BF" w:rsidRPr="00F960DD">
        <w:t xml:space="preserve">           </w:t>
      </w:r>
      <w:r>
        <w:rPr>
          <w:rStyle w:val="SongsChords"/>
        </w:rPr>
        <w:t>C</w:t>
      </w:r>
      <w:r w:rsidR="001F47BF" w:rsidRPr="00F960DD">
        <w:t xml:space="preserve">                 </w:t>
      </w:r>
      <w:r>
        <w:rPr>
          <w:rStyle w:val="SongsChords"/>
        </w:rPr>
        <w:t>D</w:t>
      </w:r>
      <w:r w:rsidR="001F47BF" w:rsidRPr="00BE30CB">
        <w:rPr>
          <w:rStyle w:val="SongsChords"/>
        </w:rPr>
        <w:t>m</w:t>
      </w:r>
    </w:p>
    <w:p w14:paraId="07911F54" w14:textId="77777777" w:rsidR="001F47BF" w:rsidRPr="00F960DD" w:rsidRDefault="001F47BF" w:rsidP="00BE30CB">
      <w:pPr>
        <w:pStyle w:val="SongsLyrics"/>
      </w:pPr>
      <w:r w:rsidRPr="00F960DD">
        <w:t xml:space="preserve">When I fall down, </w:t>
      </w:r>
      <w:proofErr w:type="gramStart"/>
      <w:r w:rsidRPr="00F960DD">
        <w:t>You</w:t>
      </w:r>
      <w:proofErr w:type="gramEnd"/>
      <w:r w:rsidRPr="00F960DD">
        <w:t xml:space="preserve"> pick me up</w:t>
      </w:r>
    </w:p>
    <w:p w14:paraId="656B7CA8" w14:textId="7DCEC04C" w:rsidR="001F47BF" w:rsidRPr="00F960DD" w:rsidRDefault="001F47BF" w:rsidP="00BE30CB">
      <w:pPr>
        <w:pStyle w:val="SongsLyrics"/>
      </w:pPr>
      <w:r w:rsidRPr="00F960DD">
        <w:t xml:space="preserve">          </w:t>
      </w:r>
      <w:r w:rsidR="009C6E48">
        <w:rPr>
          <w:rStyle w:val="SongsChords"/>
        </w:rPr>
        <w:t>F</w:t>
      </w:r>
      <w:r w:rsidRPr="00F960DD">
        <w:t xml:space="preserve">                </w:t>
      </w:r>
      <w:r w:rsidR="009C6E48">
        <w:rPr>
          <w:rStyle w:val="SongsChords"/>
        </w:rPr>
        <w:t>Bb</w:t>
      </w:r>
    </w:p>
    <w:p w14:paraId="679A1A23" w14:textId="77777777" w:rsidR="001F47BF" w:rsidRPr="00F960DD" w:rsidRDefault="001F47BF" w:rsidP="00BE30CB">
      <w:pPr>
        <w:pStyle w:val="SongsLyrics"/>
      </w:pPr>
      <w:r w:rsidRPr="00F960DD">
        <w:t xml:space="preserve">When I am dry, </w:t>
      </w:r>
      <w:proofErr w:type="gramStart"/>
      <w:r w:rsidRPr="00F960DD">
        <w:t>You</w:t>
      </w:r>
      <w:proofErr w:type="gramEnd"/>
      <w:r w:rsidRPr="00F960DD">
        <w:t xml:space="preserve"> fill my cup</w:t>
      </w:r>
    </w:p>
    <w:p w14:paraId="1DE99A24" w14:textId="37820882" w:rsidR="001F47BF" w:rsidRPr="00F960DD" w:rsidRDefault="001F47BF" w:rsidP="00BE30CB">
      <w:pPr>
        <w:pStyle w:val="SongsLyrics"/>
      </w:pPr>
      <w:r w:rsidRPr="00F960DD">
        <w:t xml:space="preserve">           </w:t>
      </w:r>
      <w:r w:rsidR="009C6E48">
        <w:rPr>
          <w:rStyle w:val="SongsChords"/>
        </w:rPr>
        <w:t>F</w:t>
      </w:r>
      <w:r w:rsidRPr="00F960DD">
        <w:t xml:space="preserve">   </w:t>
      </w:r>
      <w:proofErr w:type="gramStart"/>
      <w:r w:rsidR="009C6E48">
        <w:rPr>
          <w:rStyle w:val="SongsChords"/>
        </w:rPr>
        <w:t>C</w:t>
      </w:r>
      <w:r w:rsidRPr="00F960DD">
        <w:t xml:space="preserve">  </w:t>
      </w:r>
      <w:r w:rsidR="009C6E48">
        <w:rPr>
          <w:rStyle w:val="SongsChords"/>
        </w:rPr>
        <w:t>F</w:t>
      </w:r>
      <w:proofErr w:type="gramEnd"/>
    </w:p>
    <w:p w14:paraId="25CB205C" w14:textId="77777777" w:rsidR="001F47BF" w:rsidRPr="00F960DD" w:rsidRDefault="001F47BF" w:rsidP="00BE30CB">
      <w:pPr>
        <w:pStyle w:val="SongsLyrics"/>
      </w:pPr>
      <w:r w:rsidRPr="00F960DD">
        <w:t>You are my all in all</w:t>
      </w:r>
    </w:p>
    <w:p w14:paraId="7CA5359F" w14:textId="77777777" w:rsidR="001F47BF" w:rsidRDefault="001F47BF" w:rsidP="00BE30CB">
      <w:pPr>
        <w:pStyle w:val="SongsLyrics"/>
      </w:pPr>
    </w:p>
    <w:p w14:paraId="06D4886C" w14:textId="77777777" w:rsidR="00BE30CB" w:rsidRDefault="00BE30CB" w:rsidP="00BE30CB">
      <w:pPr>
        <w:pStyle w:val="SongsLyrics"/>
      </w:pPr>
    </w:p>
    <w:p w14:paraId="17707CBC" w14:textId="642B9AC5" w:rsidR="00BE30CB" w:rsidRDefault="00BE30CB" w:rsidP="00BE30CB">
      <w:pPr>
        <w:pStyle w:val="SongsLyrics"/>
      </w:pPr>
      <w:r>
        <w:t>[Key Change]</w:t>
      </w:r>
    </w:p>
    <w:p w14:paraId="79739111" w14:textId="77777777" w:rsidR="00BE30CB" w:rsidRDefault="00BE30CB" w:rsidP="00BE30CB">
      <w:pPr>
        <w:pStyle w:val="SongsLyrics"/>
      </w:pPr>
    </w:p>
    <w:p w14:paraId="5B5E8FD4" w14:textId="358CA58B" w:rsidR="00BE30CB" w:rsidRPr="00BE30CB" w:rsidRDefault="009C6E48" w:rsidP="00BE30CB">
      <w:pPr>
        <w:pStyle w:val="SongsLyrics"/>
      </w:pPr>
      <w:r>
        <w:rPr>
          <w:rStyle w:val="SongsChords"/>
        </w:rPr>
        <w:t>F</w:t>
      </w:r>
      <w:r w:rsidR="00BE30CB" w:rsidRPr="00BE30CB">
        <w:t xml:space="preserve">    </w:t>
      </w:r>
      <w:r>
        <w:rPr>
          <w:rStyle w:val="SongsChords"/>
        </w:rPr>
        <w:t>C</w:t>
      </w:r>
      <w:r w:rsidR="00BE30CB" w:rsidRPr="00BE30CB">
        <w:rPr>
          <w:rStyle w:val="SongsChords"/>
        </w:rPr>
        <w:t>/</w:t>
      </w:r>
      <w:r>
        <w:rPr>
          <w:rStyle w:val="SongsChords"/>
        </w:rPr>
        <w:t>D</w:t>
      </w:r>
      <w:r w:rsidR="00BE30CB" w:rsidRPr="00BE30CB">
        <w:t xml:space="preserve">    </w:t>
      </w:r>
      <w:r>
        <w:rPr>
          <w:rStyle w:val="SongsChords"/>
        </w:rPr>
        <w:t>G</w:t>
      </w:r>
    </w:p>
    <w:p w14:paraId="576BF2F2" w14:textId="77777777" w:rsidR="00BE30CB" w:rsidRPr="00F960DD" w:rsidRDefault="00BE30CB" w:rsidP="00BE30CB">
      <w:pPr>
        <w:pStyle w:val="SongsLyrics"/>
      </w:pPr>
    </w:p>
    <w:p w14:paraId="4DFF9F6B" w14:textId="77777777" w:rsidR="00FD01D0" w:rsidRDefault="00FD01D0" w:rsidP="00BE30CB">
      <w:pPr>
        <w:pStyle w:val="SongsLyrics"/>
      </w:pPr>
    </w:p>
    <w:p w14:paraId="69070A8C" w14:textId="6354111E" w:rsidR="001F47BF" w:rsidRPr="00F960DD" w:rsidRDefault="00FD01D0" w:rsidP="00BE30CB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A06</w:t>
      </w:r>
      <w:r>
        <w:t>. Above All]</w:t>
      </w:r>
    </w:p>
    <w:sectPr w:rsidR="001F47BF" w:rsidRPr="00F960DD" w:rsidSect="00737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BF"/>
    <w:rsid w:val="00005BB9"/>
    <w:rsid w:val="001F47BF"/>
    <w:rsid w:val="00225B48"/>
    <w:rsid w:val="002B0ED7"/>
    <w:rsid w:val="002D5419"/>
    <w:rsid w:val="00441AF6"/>
    <w:rsid w:val="007371EE"/>
    <w:rsid w:val="00881696"/>
    <w:rsid w:val="00934C0A"/>
    <w:rsid w:val="009C605A"/>
    <w:rsid w:val="009C6E48"/>
    <w:rsid w:val="009E77BF"/>
    <w:rsid w:val="00BC635F"/>
    <w:rsid w:val="00BE30CB"/>
    <w:rsid w:val="00D001F6"/>
    <w:rsid w:val="00E82462"/>
    <w:rsid w:val="00F6409A"/>
    <w:rsid w:val="00F960DD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F02"/>
  <w15:chartTrackingRefBased/>
  <w15:docId w15:val="{7D54B924-A4CB-40A8-B155-994151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7BF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9"/>
    <w:rPr>
      <w:rFonts w:ascii="Segoe UI" w:hAnsi="Segoe UI" w:cs="Segoe UI"/>
      <w:sz w:val="18"/>
      <w:szCs w:val="18"/>
    </w:rPr>
  </w:style>
  <w:style w:type="character" w:customStyle="1" w:styleId="SongsIndex">
    <w:name w:val="Songs Index"/>
    <w:uiPriority w:val="1"/>
    <w:qFormat/>
    <w:rsid w:val="00BE30CB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E30CB"/>
    <w:rPr>
      <w:rFonts w:ascii="Courier New" w:eastAsia="Courier New" w:hAnsi="Courier New" w:cs="Courier New"/>
      <w:sz w:val="23"/>
      <w:szCs w:val="23"/>
      <w:lang w:eastAsia="ko-KR"/>
    </w:rPr>
  </w:style>
  <w:style w:type="character" w:customStyle="1" w:styleId="SongsChords">
    <w:name w:val="Songs Chords"/>
    <w:uiPriority w:val="1"/>
    <w:qFormat/>
    <w:rsid w:val="00BE30C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BE30CB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cp:lastPrinted>2016-12-25T16:59:00Z</cp:lastPrinted>
  <dcterms:created xsi:type="dcterms:W3CDTF">2016-12-25T16:57:00Z</dcterms:created>
  <dcterms:modified xsi:type="dcterms:W3CDTF">2024-06-07T14:56:00Z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